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717FAE43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4F4646">
              <w:rPr>
                <w:rFonts w:asciiTheme="minorHAnsi" w:hAnsiTheme="minorHAnsi"/>
              </w:rPr>
              <w:t>1</w:t>
            </w:r>
            <w:r w:rsidR="00397E83">
              <w:rPr>
                <w:rFonts w:asciiTheme="minorHAnsi" w:hAnsiTheme="minorHAnsi"/>
              </w:rPr>
              <w:t>0</w:t>
            </w:r>
            <w:r w:rsidR="00397E83" w:rsidRPr="00397E83">
              <w:rPr>
                <w:rFonts w:asciiTheme="minorHAnsi" w:hAnsiTheme="minorHAnsi"/>
                <w:vertAlign w:val="superscript"/>
              </w:rPr>
              <w:t>th</w:t>
            </w:r>
            <w:r w:rsidR="00397E83">
              <w:rPr>
                <w:rFonts w:asciiTheme="minorHAnsi" w:hAnsiTheme="minorHAnsi"/>
              </w:rPr>
              <w:t xml:space="preserve"> September</w:t>
            </w:r>
            <w:r w:rsidR="002934CE">
              <w:rPr>
                <w:rFonts w:asciiTheme="minorHAnsi" w:hAnsiTheme="minorHAnsi"/>
              </w:rPr>
              <w:t xml:space="preserve"> 2024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E23558">
              <w:rPr>
                <w:rFonts w:asciiTheme="minorHAnsi" w:hAnsiTheme="minorHAnsi"/>
              </w:rPr>
              <w:t>7</w:t>
            </w:r>
            <w:r w:rsidR="008234BC">
              <w:rPr>
                <w:rFonts w:asciiTheme="minorHAnsi" w:hAnsiTheme="minorHAnsi"/>
              </w:rPr>
              <w:t>:</w:t>
            </w:r>
            <w:r w:rsidR="00E23558">
              <w:rPr>
                <w:rFonts w:asciiTheme="minorHAnsi" w:hAnsiTheme="minorHAnsi"/>
              </w:rPr>
              <w:t>3</w:t>
            </w:r>
            <w:r w:rsidR="008234BC">
              <w:rPr>
                <w:rFonts w:asciiTheme="minorHAnsi" w:hAnsiTheme="minorHAnsi"/>
              </w:rPr>
              <w:t>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334F3114" w:rsidR="00FB3922" w:rsidRPr="00DC4AB4" w:rsidRDefault="00B346A8" w:rsidP="00914148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Cllrs </w:t>
            </w:r>
            <w:r w:rsidR="005F2E43">
              <w:rPr>
                <w:rFonts w:asciiTheme="minorHAnsi" w:hAnsiTheme="minorHAnsi"/>
              </w:rPr>
              <w:t>Gascoyne</w:t>
            </w:r>
            <w:r w:rsidR="00F33DF7">
              <w:rPr>
                <w:rFonts w:asciiTheme="minorHAnsi" w:hAnsiTheme="minorHAnsi"/>
              </w:rPr>
              <w:t>,</w:t>
            </w:r>
            <w:r w:rsidR="004B361B">
              <w:rPr>
                <w:rFonts w:asciiTheme="minorHAnsi" w:hAnsiTheme="minorHAnsi"/>
              </w:rPr>
              <w:t xml:space="preserve"> </w:t>
            </w:r>
            <w:r w:rsidR="0009664E">
              <w:rPr>
                <w:rFonts w:asciiTheme="minorHAnsi" w:hAnsiTheme="minorHAnsi"/>
              </w:rPr>
              <w:t>Gardham</w:t>
            </w:r>
            <w:r w:rsidR="0067553E">
              <w:rPr>
                <w:rFonts w:asciiTheme="minorHAnsi" w:hAnsiTheme="minorHAnsi"/>
              </w:rPr>
              <w:t>,</w:t>
            </w:r>
            <w:r w:rsidR="008E4A68">
              <w:rPr>
                <w:rFonts w:asciiTheme="minorHAnsi" w:hAnsiTheme="minorHAnsi"/>
              </w:rPr>
              <w:t xml:space="preserve"> </w:t>
            </w:r>
            <w:r w:rsidR="00914148">
              <w:rPr>
                <w:rFonts w:asciiTheme="minorHAnsi" w:hAnsiTheme="minorHAnsi"/>
              </w:rPr>
              <w:t xml:space="preserve">Johnson, </w:t>
            </w:r>
            <w:r w:rsidR="009B424A">
              <w:rPr>
                <w:rFonts w:asciiTheme="minorHAnsi" w:hAnsiTheme="minorHAnsi"/>
              </w:rPr>
              <w:t>Underwood</w:t>
            </w:r>
            <w:r w:rsidR="00193C08">
              <w:rPr>
                <w:rFonts w:asciiTheme="minorHAnsi" w:hAnsiTheme="minorHAnsi"/>
              </w:rPr>
              <w:t xml:space="preserve"> (Chair)</w:t>
            </w:r>
            <w:r w:rsidR="00823B81">
              <w:rPr>
                <w:rFonts w:asciiTheme="minorHAnsi" w:hAnsiTheme="minorHAnsi"/>
              </w:rPr>
              <w:t>,</w:t>
            </w:r>
            <w:r w:rsidR="00F33DF7">
              <w:rPr>
                <w:rFonts w:asciiTheme="minorHAnsi" w:hAnsiTheme="minorHAnsi"/>
              </w:rPr>
              <w:t xml:space="preserve"> </w:t>
            </w:r>
            <w:r w:rsidR="000302F0">
              <w:rPr>
                <w:rFonts w:asciiTheme="minorHAnsi" w:hAnsiTheme="minorHAnsi"/>
              </w:rPr>
              <w:t xml:space="preserve">Hunt, </w:t>
            </w:r>
            <w:r w:rsidR="00FB5E9C">
              <w:rPr>
                <w:rFonts w:asciiTheme="minorHAnsi" w:hAnsiTheme="minorHAnsi"/>
              </w:rPr>
              <w:t>Gemm</w:t>
            </w:r>
            <w:r w:rsidR="00397E83">
              <w:rPr>
                <w:rFonts w:asciiTheme="minorHAnsi" w:hAnsiTheme="minorHAnsi"/>
              </w:rPr>
              <w:t>a</w:t>
            </w:r>
            <w:r w:rsidR="00FB5E9C">
              <w:rPr>
                <w:rFonts w:asciiTheme="minorHAnsi" w:hAnsiTheme="minorHAnsi"/>
              </w:rPr>
              <w:t xml:space="preserve"> Storer (Clerk)</w:t>
            </w:r>
            <w:r w:rsidR="00DD4D65">
              <w:rPr>
                <w:rFonts w:asciiTheme="minorHAnsi" w:hAnsiTheme="minorHAnsi"/>
              </w:rPr>
              <w:t xml:space="preserve"> 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70EA083D" w:rsidR="00B0565A" w:rsidRPr="00DC4AB4" w:rsidRDefault="00397E83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0F563322" w:rsidR="00B0565A" w:rsidRPr="00F20779" w:rsidRDefault="008E4A68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4EAA7CAC" w:rsidR="00B0565A" w:rsidRPr="00DC4AB4" w:rsidRDefault="00397E83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148D0205" w:rsidR="00B0565A" w:rsidRPr="001551A7" w:rsidRDefault="00F30C9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Received – </w:t>
            </w:r>
            <w:r w:rsidR="00397E83">
              <w:rPr>
                <w:rFonts w:asciiTheme="minorHAnsi" w:hAnsiTheme="minorHAnsi"/>
                <w:sz w:val="20"/>
                <w:szCs w:val="20"/>
              </w:rPr>
              <w:t>Cllr Henley</w:t>
            </w:r>
            <w:r w:rsidR="002D3A34">
              <w:rPr>
                <w:rFonts w:asciiTheme="minorHAnsi" w:hAnsiTheme="minorHAnsi"/>
                <w:sz w:val="20"/>
                <w:szCs w:val="20"/>
              </w:rPr>
              <w:t xml:space="preserve"> Not received,</w:t>
            </w:r>
            <w:r w:rsidR="00DF0641">
              <w:rPr>
                <w:rFonts w:asciiTheme="minorHAnsi" w:hAnsiTheme="minorHAnsi"/>
                <w:sz w:val="20"/>
                <w:szCs w:val="20"/>
              </w:rPr>
              <w:t xml:space="preserve"> Cllrs</w:t>
            </w:r>
            <w:r w:rsidR="002D3A34">
              <w:rPr>
                <w:rFonts w:asciiTheme="minorHAnsi" w:hAnsiTheme="minorHAnsi"/>
                <w:sz w:val="20"/>
                <w:szCs w:val="20"/>
              </w:rPr>
              <w:t xml:space="preserve"> Hamilton</w:t>
            </w:r>
            <w:r w:rsidR="003A1FCB">
              <w:rPr>
                <w:rFonts w:asciiTheme="minorHAnsi" w:hAnsiTheme="minorHAnsi"/>
                <w:sz w:val="20"/>
                <w:szCs w:val="20"/>
              </w:rPr>
              <w:t>, Chapman</w:t>
            </w:r>
            <w:r w:rsidR="00193C08">
              <w:rPr>
                <w:rFonts w:asciiTheme="minorHAnsi" w:hAnsiTheme="minorHAnsi"/>
                <w:sz w:val="20"/>
                <w:szCs w:val="20"/>
              </w:rPr>
              <w:t xml:space="preserve">. As Cllr Henley </w:t>
            </w:r>
            <w:r w:rsidR="00445A63">
              <w:rPr>
                <w:rFonts w:asciiTheme="minorHAnsi" w:hAnsiTheme="minorHAnsi"/>
                <w:sz w:val="20"/>
                <w:szCs w:val="20"/>
              </w:rPr>
              <w:t>was absent</w:t>
            </w:r>
            <w:r w:rsidR="00193C08">
              <w:rPr>
                <w:rFonts w:asciiTheme="minorHAnsi" w:hAnsiTheme="minorHAnsi"/>
                <w:sz w:val="20"/>
                <w:szCs w:val="20"/>
              </w:rPr>
              <w:t>, Deputy Chair Underwood acted as Chair for the meeting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4BBA57D2" w:rsidR="0064561D" w:rsidRPr="00DC4AB4" w:rsidRDefault="00397E83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77C034EF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 w:rsidR="00397E83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  <w:r w:rsidR="00397E83" w:rsidRPr="00397E83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397E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July</w:t>
            </w:r>
            <w:r w:rsidR="004F464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2024</w:t>
            </w:r>
            <w:r w:rsidR="004E1716">
              <w:rPr>
                <w:rFonts w:asciiTheme="minorHAnsi" w:hAnsiTheme="minorHAnsi"/>
                <w:b/>
                <w:bCs/>
                <w:sz w:val="20"/>
                <w:szCs w:val="20"/>
              </w:rPr>
              <w:t>, planning meeting 13</w:t>
            </w:r>
            <w:r w:rsidR="004E1716" w:rsidRPr="004E1716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E17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August 2024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AF41A61" w:rsidR="0064561D" w:rsidRPr="00DC4AB4" w:rsidRDefault="004E1716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088B265A" w:rsidR="0064561D" w:rsidRPr="00CF57BB" w:rsidRDefault="002B529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Approved</w:t>
            </w:r>
            <w:r w:rsidR="00C710F6">
              <w:rPr>
                <w:rFonts w:asciiTheme="minorHAnsi" w:hAnsiTheme="minorHAnsi"/>
                <w:sz w:val="20"/>
                <w:szCs w:val="20"/>
              </w:rPr>
              <w:t xml:space="preserve"> Cllr Johnson signed the planning minutes and Cllr Underwood signed the </w:t>
            </w:r>
            <w:r w:rsidR="00A04A51">
              <w:rPr>
                <w:rFonts w:asciiTheme="minorHAnsi" w:hAnsiTheme="minorHAnsi"/>
                <w:sz w:val="20"/>
                <w:szCs w:val="20"/>
              </w:rPr>
              <w:t>meeting minutes</w:t>
            </w:r>
            <w:r w:rsidR="00193C08">
              <w:rPr>
                <w:rFonts w:asciiTheme="minorHAnsi" w:hAnsiTheme="minorHAnsi"/>
                <w:sz w:val="20"/>
                <w:szCs w:val="20"/>
              </w:rPr>
              <w:t xml:space="preserve"> as accurate</w:t>
            </w:r>
            <w:r>
              <w:rPr>
                <w:rFonts w:asciiTheme="minorHAnsi" w:hAnsiTheme="minorHAnsi"/>
                <w:sz w:val="20"/>
                <w:szCs w:val="20"/>
              </w:rPr>
              <w:t>- no matters arising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1DBA510C" w:rsidR="0064561D" w:rsidRPr="00DC4AB4" w:rsidRDefault="00397E83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499C4469" w:rsidR="0064561D" w:rsidRPr="00DC4AB4" w:rsidRDefault="004E1716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12A483A9" w:rsidR="0064561D" w:rsidRPr="00AB3477" w:rsidRDefault="00397E8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</w:t>
            </w:r>
            <w:r w:rsidR="003E4E51">
              <w:rPr>
                <w:rFonts w:asciiTheme="minorHAnsi" w:hAnsiTheme="minorHAnsi"/>
                <w:bCs/>
                <w:sz w:val="20"/>
                <w:szCs w:val="20"/>
              </w:rPr>
              <w:t xml:space="preserve">urrent </w:t>
            </w:r>
            <w:r w:rsidR="00B21B42">
              <w:rPr>
                <w:rFonts w:asciiTheme="minorHAnsi" w:hAnsiTheme="minorHAnsi"/>
                <w:bCs/>
                <w:sz w:val="20"/>
                <w:szCs w:val="20"/>
              </w:rPr>
              <w:t>balance £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4499.79</w:t>
            </w:r>
            <w:r w:rsidR="006B3D24">
              <w:rPr>
                <w:rFonts w:asciiTheme="minorHAnsi" w:hAnsiTheme="minorHAnsi"/>
                <w:bCs/>
                <w:sz w:val="20"/>
                <w:szCs w:val="20"/>
              </w:rPr>
              <w:t xml:space="preserve">. NS&amp;I </w:t>
            </w:r>
            <w:r w:rsidR="003A770F">
              <w:rPr>
                <w:rFonts w:asciiTheme="minorHAnsi" w:hAnsiTheme="minorHAnsi"/>
                <w:bCs/>
                <w:sz w:val="20"/>
                <w:szCs w:val="20"/>
              </w:rPr>
              <w:t>£2572.46.</w:t>
            </w:r>
            <w:r w:rsidR="00AB347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E4732B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E4732B" w:rsidRPr="00E4732B">
              <w:rPr>
                <w:rFonts w:asciiTheme="minorHAnsi" w:eastAsia="Arial" w:hAnsiTheme="minorHAnsi" w:cstheme="minorHAnsi"/>
                <w:bCs/>
                <w:sz w:val="20"/>
              </w:rPr>
              <w:t>2 months BT bill</w:t>
            </w:r>
            <w:r w:rsidR="00A4517A">
              <w:rPr>
                <w:rFonts w:asciiTheme="minorHAnsi" w:eastAsia="Arial" w:hAnsiTheme="minorHAnsi" w:cstheme="minorHAnsi"/>
                <w:bCs/>
                <w:sz w:val="20"/>
              </w:rPr>
              <w:t xml:space="preserve"> @£43.33pcm</w:t>
            </w:r>
            <w:r w:rsidR="00E4732B" w:rsidRPr="00E4732B">
              <w:rPr>
                <w:rFonts w:asciiTheme="minorHAnsi" w:eastAsia="Arial" w:hAnsiTheme="minorHAnsi" w:cstheme="minorHAnsi"/>
                <w:bCs/>
                <w:sz w:val="20"/>
              </w:rPr>
              <w:t xml:space="preserve">, 2 bank </w:t>
            </w:r>
            <w:r w:rsidR="00B21B42" w:rsidRPr="00E4732B">
              <w:rPr>
                <w:rFonts w:asciiTheme="minorHAnsi" w:eastAsia="Arial" w:hAnsiTheme="minorHAnsi" w:cstheme="minorHAnsi"/>
                <w:bCs/>
                <w:sz w:val="20"/>
              </w:rPr>
              <w:t>charges</w:t>
            </w:r>
            <w:r w:rsidR="003966CC">
              <w:rPr>
                <w:rFonts w:asciiTheme="minorHAnsi" w:eastAsia="Arial" w:hAnsiTheme="minorHAnsi" w:cstheme="minorHAnsi"/>
                <w:bCs/>
                <w:sz w:val="20"/>
              </w:rPr>
              <w:t xml:space="preserve"> @£5</w:t>
            </w:r>
            <w:r w:rsidR="00B21B42">
              <w:rPr>
                <w:rFonts w:asciiTheme="minorHAnsi" w:eastAsia="Arial" w:hAnsiTheme="minorHAnsi" w:cstheme="minorHAnsi"/>
                <w:bCs/>
                <w:sz w:val="20"/>
              </w:rPr>
              <w:t>.</w:t>
            </w:r>
            <w:r w:rsidR="00E4732B" w:rsidRPr="00E4732B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A letter was delivered to another address in the village from HMRC- The payroll company failed to return NI details in time, and this has led to a £100 penalty. The payroll company will dispute this charge and if it isn’t overturned, they will pay it. The clerk has attempted to change the address registered with </w:t>
            </w:r>
            <w:proofErr w:type="gramStart"/>
            <w:r>
              <w:rPr>
                <w:rFonts w:asciiTheme="minorHAnsi" w:eastAsia="Arial" w:hAnsiTheme="minorHAnsi" w:cstheme="minorHAnsi"/>
                <w:bCs/>
                <w:sz w:val="20"/>
              </w:rPr>
              <w:t>HMRC</w:t>
            </w:r>
            <w:proofErr w:type="gramEnd"/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 but they have ignored previous communications.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6A8BF7AB" w:rsidR="00193112" w:rsidRPr="00DC4AB4" w:rsidRDefault="00397E83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08451FFC" w:rsidR="00193112" w:rsidRPr="00E42F61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  <w:r w:rsidR="00EB0E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&amp; 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36383C" w:rsidRPr="00DC4AB4" w14:paraId="1A4B8E31" w14:textId="77777777" w:rsidTr="005B40F3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36383C" w:rsidRDefault="0036383C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B1B47E" w14:textId="77777777" w:rsidR="008A5143" w:rsidRDefault="00397E83" w:rsidP="00397E83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7E83">
              <w:rPr>
                <w:rFonts w:asciiTheme="minorHAnsi" w:hAnsiTheme="minorHAnsi"/>
                <w:sz w:val="20"/>
                <w:szCs w:val="20"/>
              </w:rPr>
              <w:t xml:space="preserve">24/02104/PLF – Redmayne- approved. </w:t>
            </w:r>
          </w:p>
          <w:p w14:paraId="1301E260" w14:textId="10B40F0A" w:rsidR="00397E83" w:rsidRPr="00397E83" w:rsidRDefault="00397E83" w:rsidP="00397E83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7E83">
              <w:rPr>
                <w:rFonts w:asciiTheme="minorHAnsi" w:hAnsiTheme="minorHAnsi"/>
                <w:sz w:val="20"/>
                <w:szCs w:val="20"/>
              </w:rPr>
              <w:t xml:space="preserve">24/01194/PLF </w:t>
            </w:r>
            <w:proofErr w:type="spellStart"/>
            <w:r w:rsidRPr="00397E83">
              <w:rPr>
                <w:rFonts w:asciiTheme="minorHAnsi" w:hAnsiTheme="minorHAnsi"/>
                <w:sz w:val="20"/>
                <w:szCs w:val="20"/>
              </w:rPr>
              <w:t>Viewlands</w:t>
            </w:r>
            <w:proofErr w:type="spellEnd"/>
            <w:r w:rsidRPr="00397E8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397E83">
              <w:rPr>
                <w:rFonts w:asciiTheme="minorHAnsi" w:hAnsiTheme="minorHAnsi"/>
                <w:sz w:val="20"/>
                <w:szCs w:val="20"/>
              </w:rPr>
              <w:t>Breckstreet</w:t>
            </w:r>
            <w:proofErr w:type="spellEnd"/>
            <w:r w:rsidRPr="00397E83">
              <w:rPr>
                <w:rFonts w:asciiTheme="minorHAnsi" w:hAnsiTheme="minorHAnsi"/>
                <w:sz w:val="20"/>
                <w:szCs w:val="20"/>
              </w:rPr>
              <w:t xml:space="preserve"> Lane- approved</w:t>
            </w:r>
          </w:p>
          <w:p w14:paraId="7A150B60" w14:textId="539890DE" w:rsidR="0036383C" w:rsidRPr="00C01DE2" w:rsidRDefault="0036383C" w:rsidP="00EB77F5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36383C" w:rsidRPr="00DC4AB4" w:rsidRDefault="0036383C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32BAAB1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7578667E" w:rsidR="001E33F1" w:rsidRDefault="00397E83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6497A234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Correspondence/Training Opportunities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298F9B05" w:rsidR="001E33F1" w:rsidRPr="00DC4AB4" w:rsidRDefault="00CC6A63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54F83168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C3940" w14:textId="77777777" w:rsidR="00445A63" w:rsidRDefault="00397E83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sz w:val="20"/>
              </w:rPr>
            </w:pPr>
            <w:r w:rsidRPr="00397E83">
              <w:rPr>
                <w:rFonts w:asciiTheme="minorHAnsi" w:eastAsia="Arial" w:hAnsiTheme="minorHAnsi" w:cstheme="minorHAnsi"/>
                <w:sz w:val="20"/>
              </w:rPr>
              <w:t>ERNLLCA AGM Thursday 12</w:t>
            </w:r>
            <w:r w:rsidRPr="00397E83">
              <w:rPr>
                <w:rFonts w:asciiTheme="minorHAnsi" w:eastAsia="Arial" w:hAnsiTheme="minorHAnsi" w:cstheme="minorHAnsi"/>
                <w:sz w:val="20"/>
                <w:vertAlign w:val="superscript"/>
              </w:rPr>
              <w:t>th</w:t>
            </w:r>
            <w:r w:rsidRPr="00397E83">
              <w:rPr>
                <w:rFonts w:asciiTheme="minorHAnsi" w:eastAsia="Arial" w:hAnsiTheme="minorHAnsi" w:cstheme="minorHAnsi"/>
                <w:sz w:val="20"/>
              </w:rPr>
              <w:t xml:space="preserve"> September. Council Tax support scheme Review- consultation link online. </w:t>
            </w:r>
          </w:p>
          <w:p w14:paraId="734EC665" w14:textId="77777777" w:rsidR="00445A63" w:rsidRDefault="00397E83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sz w:val="20"/>
              </w:rPr>
            </w:pPr>
            <w:r w:rsidRPr="00397E83">
              <w:rPr>
                <w:rFonts w:asciiTheme="minorHAnsi" w:eastAsia="Arial" w:hAnsiTheme="minorHAnsi" w:cstheme="minorHAnsi"/>
                <w:sz w:val="20"/>
              </w:rPr>
              <w:t xml:space="preserve">Community Energy Fund applications still available. </w:t>
            </w:r>
          </w:p>
          <w:p w14:paraId="088CE035" w14:textId="77777777" w:rsidR="00445A63" w:rsidRDefault="00397E83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sz w:val="20"/>
              </w:rPr>
            </w:pPr>
            <w:r w:rsidRPr="00397E83">
              <w:rPr>
                <w:rFonts w:asciiTheme="minorHAnsi" w:eastAsia="Arial" w:hAnsiTheme="minorHAnsi" w:cstheme="minorHAnsi"/>
                <w:sz w:val="20"/>
              </w:rPr>
              <w:t>Joint Local Access Forum- 18</w:t>
            </w:r>
            <w:r w:rsidRPr="00397E83">
              <w:rPr>
                <w:rFonts w:asciiTheme="minorHAnsi" w:eastAsia="Arial" w:hAnsiTheme="minorHAnsi" w:cstheme="minorHAnsi"/>
                <w:sz w:val="20"/>
                <w:vertAlign w:val="superscript"/>
              </w:rPr>
              <w:t>th</w:t>
            </w:r>
            <w:r w:rsidRPr="00397E83">
              <w:rPr>
                <w:rFonts w:asciiTheme="minorHAnsi" w:eastAsia="Arial" w:hAnsiTheme="minorHAnsi" w:cstheme="minorHAnsi"/>
                <w:sz w:val="20"/>
              </w:rPr>
              <w:t xml:space="preserve"> September 2024, Guildhall Hull.</w:t>
            </w:r>
            <w:r w:rsidR="001F448A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14:paraId="2138992C" w14:textId="301DF6AC" w:rsidR="001E33F1" w:rsidRPr="00A117C3" w:rsidRDefault="001F448A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East Riding local plan update- consultation opened yesterday </w:t>
            </w:r>
            <w:r w:rsidR="00AD5568">
              <w:rPr>
                <w:rFonts w:asciiTheme="minorHAnsi" w:eastAsia="Arial" w:hAnsiTheme="minorHAnsi" w:cstheme="minorHAnsi"/>
                <w:sz w:val="20"/>
              </w:rPr>
              <w:t>and comments can</w:t>
            </w:r>
            <w:r w:rsidR="003821FC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="00AD5568">
              <w:rPr>
                <w:rFonts w:asciiTheme="minorHAnsi" w:eastAsia="Arial" w:hAnsiTheme="minorHAnsi" w:cstheme="minorHAnsi"/>
                <w:sz w:val="20"/>
              </w:rPr>
              <w:t>be made until</w:t>
            </w:r>
            <w:r w:rsidR="008A5143">
              <w:rPr>
                <w:rFonts w:asciiTheme="minorHAnsi" w:eastAsia="Arial" w:hAnsiTheme="minorHAnsi" w:cstheme="minorHAnsi"/>
                <w:sz w:val="20"/>
              </w:rPr>
              <w:t xml:space="preserve"> 21</w:t>
            </w:r>
            <w:r w:rsidR="008A5143" w:rsidRPr="008A5143">
              <w:rPr>
                <w:rFonts w:asciiTheme="minorHAnsi" w:eastAsia="Arial" w:hAnsiTheme="minorHAnsi" w:cstheme="minorHAnsi"/>
                <w:sz w:val="20"/>
                <w:vertAlign w:val="superscript"/>
              </w:rPr>
              <w:t>st</w:t>
            </w:r>
            <w:r w:rsidR="008A5143">
              <w:rPr>
                <w:rFonts w:asciiTheme="minorHAnsi" w:eastAsia="Arial" w:hAnsiTheme="minorHAnsi" w:cstheme="minorHAnsi"/>
                <w:sz w:val="20"/>
              </w:rPr>
              <w:t xml:space="preserve"> October.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0BCE84F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FE4D" w14:textId="6787D839" w:rsidR="001E33F1" w:rsidRDefault="00397E83" w:rsidP="00193112">
            <w:pPr>
              <w:pStyle w:val="Heading1"/>
              <w:keepNext w:val="0"/>
              <w:rPr>
                <w:sz w:val="20"/>
                <w:szCs w:val="20"/>
              </w:rPr>
            </w:pPr>
            <w:bookmarkStart w:id="0" w:name="_Hlk176888532"/>
            <w:r>
              <w:rPr>
                <w:sz w:val="20"/>
                <w:szCs w:val="20"/>
              </w:rPr>
              <w:t>26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AA5D8" w14:textId="17B8AF4F" w:rsidR="001E33F1" w:rsidRPr="001E33F1" w:rsidRDefault="008B4827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Email received from Cllr Hammond after agenda set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CA90917" w14:textId="1C6A365F" w:rsidR="001E33F1" w:rsidRPr="00DC4AB4" w:rsidRDefault="0074023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60B56A0A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D560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87E8B" w14:textId="0D74436C" w:rsidR="001E33F1" w:rsidRPr="00102EC1" w:rsidRDefault="00F32EEF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Amendments </w:t>
            </w:r>
            <w:r w:rsidR="0025095F">
              <w:rPr>
                <w:rFonts w:asciiTheme="minorHAnsi" w:eastAsia="Arial" w:hAnsiTheme="minorHAnsi" w:cstheme="minorHAnsi"/>
                <w:bCs/>
                <w:sz w:val="20"/>
              </w:rPr>
              <w:t xml:space="preserve">to Ash Lane Junction </w:t>
            </w:r>
            <w:r w:rsidR="003F5A56">
              <w:rPr>
                <w:rFonts w:asciiTheme="minorHAnsi" w:eastAsia="Arial" w:hAnsiTheme="minorHAnsi" w:cstheme="minorHAnsi"/>
                <w:bCs/>
                <w:sz w:val="20"/>
              </w:rPr>
              <w:t xml:space="preserve">– Give Way sign to be added. Seaton Ross sign to be removed as is restricting driver’s vison. New Lines </w:t>
            </w:r>
            <w:r w:rsidR="003A1FCB">
              <w:rPr>
                <w:rFonts w:asciiTheme="minorHAnsi" w:eastAsia="Arial" w:hAnsiTheme="minorHAnsi" w:cstheme="minorHAnsi"/>
                <w:bCs/>
                <w:sz w:val="20"/>
              </w:rPr>
              <w:t>painted and the hedges cut back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1BB7CF4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bookmarkEnd w:id="0"/>
      <w:tr w:rsidR="00890B13" w:rsidRPr="00DC4AB4" w14:paraId="15BB7CB3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E85FF" w14:textId="0A63BC26" w:rsidR="00890B13" w:rsidRDefault="00890B13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746BA" w14:textId="362CFE7F" w:rsidR="00890B13" w:rsidRPr="008F05C8" w:rsidRDefault="008F05C8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8F05C8">
              <w:rPr>
                <w:rFonts w:asciiTheme="minorHAnsi" w:eastAsia="Arial" w:hAnsiTheme="minorHAnsi" w:cstheme="minorHAnsi"/>
                <w:b/>
                <w:sz w:val="20"/>
              </w:rPr>
              <w:t>Councillor Forum/Watching Briefs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DC1252A" w14:textId="75B92C20" w:rsidR="00890B13" w:rsidRPr="00DC4AB4" w:rsidRDefault="00DF139A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8B4827" w:rsidRPr="00DC4AB4" w14:paraId="2D633787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0B605" w14:textId="77777777" w:rsidR="008B4827" w:rsidRDefault="008B4827" w:rsidP="008B4827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B9E98" w14:textId="77777777" w:rsidR="008B4827" w:rsidRPr="00102EC1" w:rsidRDefault="008B4827" w:rsidP="008B4827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Yorkshire Water- Mill Lane. Work scheduled for 28/10/2024 to 11/11/2024.</w:t>
            </w:r>
          </w:p>
          <w:p w14:paraId="3CD3ACDE" w14:textId="77777777" w:rsidR="008B4827" w:rsidRDefault="008B4827" w:rsidP="008B4827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F9B8C54" w14:textId="77777777" w:rsidR="008B4827" w:rsidRPr="00DC4AB4" w:rsidRDefault="008B4827" w:rsidP="008B4827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15DEDD76" w:rsidR="00FB3922" w:rsidRDefault="00195B78" w:rsidP="00E57827">
      <w:pPr>
        <w:ind w:left="0" w:firstLine="0"/>
      </w:pPr>
      <w:r>
        <w:t xml:space="preserve"> </w:t>
      </w:r>
    </w:p>
    <w:p w14:paraId="7B12791F" w14:textId="0854E236" w:rsidR="00077E8D" w:rsidRPr="00DC4AB4" w:rsidRDefault="00657300" w:rsidP="00E57827">
      <w:pPr>
        <w:ind w:left="0" w:firstLine="0"/>
      </w:pPr>
      <w:r>
        <w:t xml:space="preserve">The meeting closed at </w:t>
      </w:r>
      <w:r w:rsidR="00902BCB">
        <w:t>7:50</w:t>
      </w:r>
      <w:r>
        <w:t xml:space="preserve">pm. The next meeting will be Tuesday </w:t>
      </w:r>
      <w:r w:rsidR="00397E83">
        <w:t>November 12</w:t>
      </w:r>
      <w:r w:rsidR="004E1716" w:rsidRPr="00397E83">
        <w:rPr>
          <w:vertAlign w:val="superscript"/>
        </w:rPr>
        <w:t>th</w:t>
      </w:r>
      <w:r w:rsidR="004E1716">
        <w:t xml:space="preserve"> at</w:t>
      </w:r>
      <w:r>
        <w:t xml:space="preserve"> 7:30pm. </w:t>
      </w:r>
    </w:p>
    <w:sectPr w:rsidR="00077E8D" w:rsidRPr="00DC4AB4" w:rsidSect="00431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20FD" w14:textId="77777777" w:rsidR="00E22791" w:rsidRDefault="00E22791" w:rsidP="004D0921">
      <w:pPr>
        <w:spacing w:after="0"/>
      </w:pPr>
      <w:r>
        <w:separator/>
      </w:r>
    </w:p>
  </w:endnote>
  <w:endnote w:type="continuationSeparator" w:id="0">
    <w:p w14:paraId="48815E00" w14:textId="77777777" w:rsidR="00E22791" w:rsidRDefault="00E22791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E64B" w14:textId="77777777" w:rsidR="00E22791" w:rsidRDefault="00E22791" w:rsidP="004D0921">
      <w:pPr>
        <w:spacing w:after="0"/>
      </w:pPr>
      <w:r>
        <w:separator/>
      </w:r>
    </w:p>
  </w:footnote>
  <w:footnote w:type="continuationSeparator" w:id="0">
    <w:p w14:paraId="2C4EA709" w14:textId="77777777" w:rsidR="00E22791" w:rsidRDefault="00E22791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51CF"/>
    <w:rsid w:val="00006F31"/>
    <w:rsid w:val="0002458C"/>
    <w:rsid w:val="000275A2"/>
    <w:rsid w:val="000302F0"/>
    <w:rsid w:val="0003190F"/>
    <w:rsid w:val="00031AEE"/>
    <w:rsid w:val="000336CF"/>
    <w:rsid w:val="000439F9"/>
    <w:rsid w:val="000463A4"/>
    <w:rsid w:val="00046C5F"/>
    <w:rsid w:val="00051135"/>
    <w:rsid w:val="000519D7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9664E"/>
    <w:rsid w:val="000A7DCB"/>
    <w:rsid w:val="000B2FFD"/>
    <w:rsid w:val="000D537B"/>
    <w:rsid w:val="000E1898"/>
    <w:rsid w:val="000E3708"/>
    <w:rsid w:val="000E7657"/>
    <w:rsid w:val="000F2962"/>
    <w:rsid w:val="000F358B"/>
    <w:rsid w:val="000F6652"/>
    <w:rsid w:val="00102EC1"/>
    <w:rsid w:val="00103351"/>
    <w:rsid w:val="00105556"/>
    <w:rsid w:val="00110D81"/>
    <w:rsid w:val="00116B61"/>
    <w:rsid w:val="001278F2"/>
    <w:rsid w:val="0013495C"/>
    <w:rsid w:val="00135ECC"/>
    <w:rsid w:val="00140F24"/>
    <w:rsid w:val="00143071"/>
    <w:rsid w:val="00145BEA"/>
    <w:rsid w:val="001551A7"/>
    <w:rsid w:val="001623AE"/>
    <w:rsid w:val="001640E4"/>
    <w:rsid w:val="00174CF7"/>
    <w:rsid w:val="00182B03"/>
    <w:rsid w:val="001857A9"/>
    <w:rsid w:val="001911A7"/>
    <w:rsid w:val="00193112"/>
    <w:rsid w:val="00193C08"/>
    <w:rsid w:val="00195B78"/>
    <w:rsid w:val="001B4E07"/>
    <w:rsid w:val="001B7446"/>
    <w:rsid w:val="001D02F2"/>
    <w:rsid w:val="001D1EAD"/>
    <w:rsid w:val="001D5490"/>
    <w:rsid w:val="001D7F64"/>
    <w:rsid w:val="001E2931"/>
    <w:rsid w:val="001E33F1"/>
    <w:rsid w:val="001E61AD"/>
    <w:rsid w:val="001E6840"/>
    <w:rsid w:val="001F4339"/>
    <w:rsid w:val="001F448A"/>
    <w:rsid w:val="001F49EF"/>
    <w:rsid w:val="001F510D"/>
    <w:rsid w:val="001F6F9D"/>
    <w:rsid w:val="00203F7D"/>
    <w:rsid w:val="0020401B"/>
    <w:rsid w:val="0020430C"/>
    <w:rsid w:val="00204DAB"/>
    <w:rsid w:val="00211607"/>
    <w:rsid w:val="002121BA"/>
    <w:rsid w:val="00213B81"/>
    <w:rsid w:val="002218A5"/>
    <w:rsid w:val="0022359A"/>
    <w:rsid w:val="002244DE"/>
    <w:rsid w:val="0023492F"/>
    <w:rsid w:val="00237DB2"/>
    <w:rsid w:val="00247072"/>
    <w:rsid w:val="0025095F"/>
    <w:rsid w:val="00254C91"/>
    <w:rsid w:val="002551D3"/>
    <w:rsid w:val="002613EF"/>
    <w:rsid w:val="00266368"/>
    <w:rsid w:val="00272D92"/>
    <w:rsid w:val="00275AA8"/>
    <w:rsid w:val="00282BA0"/>
    <w:rsid w:val="002934CE"/>
    <w:rsid w:val="00294FAD"/>
    <w:rsid w:val="00296E1D"/>
    <w:rsid w:val="002A09BF"/>
    <w:rsid w:val="002A22A5"/>
    <w:rsid w:val="002A2FBC"/>
    <w:rsid w:val="002A6541"/>
    <w:rsid w:val="002B2BFA"/>
    <w:rsid w:val="002B5297"/>
    <w:rsid w:val="002B5A14"/>
    <w:rsid w:val="002B5CAA"/>
    <w:rsid w:val="002C3F72"/>
    <w:rsid w:val="002D1E83"/>
    <w:rsid w:val="002D3A34"/>
    <w:rsid w:val="002D3F5F"/>
    <w:rsid w:val="002F005F"/>
    <w:rsid w:val="002F6C66"/>
    <w:rsid w:val="002F7E96"/>
    <w:rsid w:val="00300110"/>
    <w:rsid w:val="00310102"/>
    <w:rsid w:val="00315F70"/>
    <w:rsid w:val="00324287"/>
    <w:rsid w:val="003262A6"/>
    <w:rsid w:val="003326CF"/>
    <w:rsid w:val="003340F8"/>
    <w:rsid w:val="00337694"/>
    <w:rsid w:val="00344413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7515E"/>
    <w:rsid w:val="003821FC"/>
    <w:rsid w:val="00383F70"/>
    <w:rsid w:val="0038757E"/>
    <w:rsid w:val="003905F3"/>
    <w:rsid w:val="00392201"/>
    <w:rsid w:val="00393533"/>
    <w:rsid w:val="003966CC"/>
    <w:rsid w:val="00397E83"/>
    <w:rsid w:val="003A1FCB"/>
    <w:rsid w:val="003A4666"/>
    <w:rsid w:val="003A770F"/>
    <w:rsid w:val="003C28CE"/>
    <w:rsid w:val="003C2C19"/>
    <w:rsid w:val="003C3CCD"/>
    <w:rsid w:val="003E0779"/>
    <w:rsid w:val="003E4E51"/>
    <w:rsid w:val="003E7387"/>
    <w:rsid w:val="003F0A9E"/>
    <w:rsid w:val="003F39F1"/>
    <w:rsid w:val="003F5A56"/>
    <w:rsid w:val="0040127C"/>
    <w:rsid w:val="004144DA"/>
    <w:rsid w:val="00415CB2"/>
    <w:rsid w:val="004305E8"/>
    <w:rsid w:val="00431548"/>
    <w:rsid w:val="00432501"/>
    <w:rsid w:val="00433D02"/>
    <w:rsid w:val="00445A63"/>
    <w:rsid w:val="00445C7C"/>
    <w:rsid w:val="00446A2A"/>
    <w:rsid w:val="00447DF6"/>
    <w:rsid w:val="00473857"/>
    <w:rsid w:val="004A0F2D"/>
    <w:rsid w:val="004A3E9D"/>
    <w:rsid w:val="004A77D5"/>
    <w:rsid w:val="004B361B"/>
    <w:rsid w:val="004B3D3F"/>
    <w:rsid w:val="004B5653"/>
    <w:rsid w:val="004C18B1"/>
    <w:rsid w:val="004C42DD"/>
    <w:rsid w:val="004D0921"/>
    <w:rsid w:val="004E0695"/>
    <w:rsid w:val="004E1716"/>
    <w:rsid w:val="004E3D25"/>
    <w:rsid w:val="004F357F"/>
    <w:rsid w:val="004F4646"/>
    <w:rsid w:val="004F4EC4"/>
    <w:rsid w:val="004F5E4C"/>
    <w:rsid w:val="005009F9"/>
    <w:rsid w:val="005014CD"/>
    <w:rsid w:val="00503F5D"/>
    <w:rsid w:val="00504500"/>
    <w:rsid w:val="0051011C"/>
    <w:rsid w:val="00513613"/>
    <w:rsid w:val="00513A44"/>
    <w:rsid w:val="00521AEE"/>
    <w:rsid w:val="00524460"/>
    <w:rsid w:val="005302C3"/>
    <w:rsid w:val="00535182"/>
    <w:rsid w:val="005400D0"/>
    <w:rsid w:val="00540A56"/>
    <w:rsid w:val="005510A6"/>
    <w:rsid w:val="0055308A"/>
    <w:rsid w:val="00563AAB"/>
    <w:rsid w:val="005656A0"/>
    <w:rsid w:val="00593941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D30DE"/>
    <w:rsid w:val="005D41DC"/>
    <w:rsid w:val="005D4323"/>
    <w:rsid w:val="005D5ED6"/>
    <w:rsid w:val="005E785E"/>
    <w:rsid w:val="005F07AC"/>
    <w:rsid w:val="005F2E43"/>
    <w:rsid w:val="005F3C74"/>
    <w:rsid w:val="00604FCE"/>
    <w:rsid w:val="00610188"/>
    <w:rsid w:val="0061334A"/>
    <w:rsid w:val="00613E54"/>
    <w:rsid w:val="006228A4"/>
    <w:rsid w:val="00625D2A"/>
    <w:rsid w:val="00643CB6"/>
    <w:rsid w:val="0064561D"/>
    <w:rsid w:val="00655F08"/>
    <w:rsid w:val="00657300"/>
    <w:rsid w:val="00662D57"/>
    <w:rsid w:val="0067130F"/>
    <w:rsid w:val="00672FE2"/>
    <w:rsid w:val="0067553E"/>
    <w:rsid w:val="00676F7A"/>
    <w:rsid w:val="00677684"/>
    <w:rsid w:val="00677AF1"/>
    <w:rsid w:val="00693D83"/>
    <w:rsid w:val="006B00FB"/>
    <w:rsid w:val="006B35C0"/>
    <w:rsid w:val="006B3D24"/>
    <w:rsid w:val="006B745F"/>
    <w:rsid w:val="006C1C87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11AA1"/>
    <w:rsid w:val="007229E5"/>
    <w:rsid w:val="00723952"/>
    <w:rsid w:val="00727244"/>
    <w:rsid w:val="00730A77"/>
    <w:rsid w:val="0073272E"/>
    <w:rsid w:val="0073504C"/>
    <w:rsid w:val="00740231"/>
    <w:rsid w:val="00746ECF"/>
    <w:rsid w:val="007510B2"/>
    <w:rsid w:val="00765475"/>
    <w:rsid w:val="007750A5"/>
    <w:rsid w:val="0078305C"/>
    <w:rsid w:val="00784083"/>
    <w:rsid w:val="007843A1"/>
    <w:rsid w:val="00787851"/>
    <w:rsid w:val="00791E47"/>
    <w:rsid w:val="0079435B"/>
    <w:rsid w:val="007A1883"/>
    <w:rsid w:val="007A476D"/>
    <w:rsid w:val="007A4FD8"/>
    <w:rsid w:val="007B0630"/>
    <w:rsid w:val="007B4FE4"/>
    <w:rsid w:val="007B7EE3"/>
    <w:rsid w:val="007E590A"/>
    <w:rsid w:val="007F070C"/>
    <w:rsid w:val="007F0F33"/>
    <w:rsid w:val="007F1EA4"/>
    <w:rsid w:val="007F3832"/>
    <w:rsid w:val="007F56EF"/>
    <w:rsid w:val="007F5A0D"/>
    <w:rsid w:val="00802BE9"/>
    <w:rsid w:val="008201FA"/>
    <w:rsid w:val="008234BC"/>
    <w:rsid w:val="00823B81"/>
    <w:rsid w:val="00830735"/>
    <w:rsid w:val="00831DB5"/>
    <w:rsid w:val="00832806"/>
    <w:rsid w:val="00835427"/>
    <w:rsid w:val="0083753E"/>
    <w:rsid w:val="00843958"/>
    <w:rsid w:val="008440FD"/>
    <w:rsid w:val="00857C4F"/>
    <w:rsid w:val="00861EF4"/>
    <w:rsid w:val="00865313"/>
    <w:rsid w:val="00877AD5"/>
    <w:rsid w:val="00882867"/>
    <w:rsid w:val="008850F5"/>
    <w:rsid w:val="0088674C"/>
    <w:rsid w:val="00890B13"/>
    <w:rsid w:val="00893B8D"/>
    <w:rsid w:val="0089604A"/>
    <w:rsid w:val="008A2E9D"/>
    <w:rsid w:val="008A5143"/>
    <w:rsid w:val="008A5AE2"/>
    <w:rsid w:val="008A7BF4"/>
    <w:rsid w:val="008B2573"/>
    <w:rsid w:val="008B2BA5"/>
    <w:rsid w:val="008B3507"/>
    <w:rsid w:val="008B4827"/>
    <w:rsid w:val="008B4F53"/>
    <w:rsid w:val="008C5346"/>
    <w:rsid w:val="008C7384"/>
    <w:rsid w:val="008D0DBC"/>
    <w:rsid w:val="008D243B"/>
    <w:rsid w:val="008E4A68"/>
    <w:rsid w:val="008E6DEA"/>
    <w:rsid w:val="008F05C8"/>
    <w:rsid w:val="008F0895"/>
    <w:rsid w:val="00902BCB"/>
    <w:rsid w:val="0090438A"/>
    <w:rsid w:val="00914148"/>
    <w:rsid w:val="0091577F"/>
    <w:rsid w:val="009160F0"/>
    <w:rsid w:val="009216E1"/>
    <w:rsid w:val="009325E3"/>
    <w:rsid w:val="00933B89"/>
    <w:rsid w:val="00941B4C"/>
    <w:rsid w:val="009465C8"/>
    <w:rsid w:val="00951CEE"/>
    <w:rsid w:val="009629C5"/>
    <w:rsid w:val="009943D2"/>
    <w:rsid w:val="009A1CD9"/>
    <w:rsid w:val="009A6655"/>
    <w:rsid w:val="009A6F0A"/>
    <w:rsid w:val="009B424A"/>
    <w:rsid w:val="009B5973"/>
    <w:rsid w:val="009B5D0C"/>
    <w:rsid w:val="009C5368"/>
    <w:rsid w:val="009C7A70"/>
    <w:rsid w:val="009D46B4"/>
    <w:rsid w:val="009D7767"/>
    <w:rsid w:val="009E7313"/>
    <w:rsid w:val="009F0F52"/>
    <w:rsid w:val="009F6AA2"/>
    <w:rsid w:val="009F744B"/>
    <w:rsid w:val="00A04A51"/>
    <w:rsid w:val="00A117C3"/>
    <w:rsid w:val="00A14657"/>
    <w:rsid w:val="00A16A5C"/>
    <w:rsid w:val="00A16AA3"/>
    <w:rsid w:val="00A355B7"/>
    <w:rsid w:val="00A35CE3"/>
    <w:rsid w:val="00A41764"/>
    <w:rsid w:val="00A4517A"/>
    <w:rsid w:val="00A478CD"/>
    <w:rsid w:val="00A55928"/>
    <w:rsid w:val="00A64A10"/>
    <w:rsid w:val="00A65964"/>
    <w:rsid w:val="00A65BB1"/>
    <w:rsid w:val="00A851D4"/>
    <w:rsid w:val="00A864B7"/>
    <w:rsid w:val="00A87E92"/>
    <w:rsid w:val="00A87F17"/>
    <w:rsid w:val="00A90CF8"/>
    <w:rsid w:val="00A91583"/>
    <w:rsid w:val="00A9364C"/>
    <w:rsid w:val="00A938A1"/>
    <w:rsid w:val="00A9579C"/>
    <w:rsid w:val="00AA4472"/>
    <w:rsid w:val="00AA703A"/>
    <w:rsid w:val="00AB213A"/>
    <w:rsid w:val="00AB3477"/>
    <w:rsid w:val="00AB5BAF"/>
    <w:rsid w:val="00AC1E2E"/>
    <w:rsid w:val="00AC2847"/>
    <w:rsid w:val="00AC3237"/>
    <w:rsid w:val="00AC41A4"/>
    <w:rsid w:val="00AC76C7"/>
    <w:rsid w:val="00AD4900"/>
    <w:rsid w:val="00AD5568"/>
    <w:rsid w:val="00AD5F4A"/>
    <w:rsid w:val="00AD7506"/>
    <w:rsid w:val="00AE2B8B"/>
    <w:rsid w:val="00AE4439"/>
    <w:rsid w:val="00AF3B21"/>
    <w:rsid w:val="00B0565A"/>
    <w:rsid w:val="00B070E5"/>
    <w:rsid w:val="00B13060"/>
    <w:rsid w:val="00B15CC7"/>
    <w:rsid w:val="00B2076C"/>
    <w:rsid w:val="00B21B42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73745"/>
    <w:rsid w:val="00B7489E"/>
    <w:rsid w:val="00B8404D"/>
    <w:rsid w:val="00BA13C7"/>
    <w:rsid w:val="00BB624E"/>
    <w:rsid w:val="00BB66F8"/>
    <w:rsid w:val="00BC00EB"/>
    <w:rsid w:val="00BC1241"/>
    <w:rsid w:val="00BC79C5"/>
    <w:rsid w:val="00BC7BD3"/>
    <w:rsid w:val="00BD2FD0"/>
    <w:rsid w:val="00BE18AB"/>
    <w:rsid w:val="00BE2291"/>
    <w:rsid w:val="00BE6083"/>
    <w:rsid w:val="00BE727B"/>
    <w:rsid w:val="00BF7D6D"/>
    <w:rsid w:val="00C0035C"/>
    <w:rsid w:val="00C01DE2"/>
    <w:rsid w:val="00C0753E"/>
    <w:rsid w:val="00C102CA"/>
    <w:rsid w:val="00C10D98"/>
    <w:rsid w:val="00C1439B"/>
    <w:rsid w:val="00C23305"/>
    <w:rsid w:val="00C24393"/>
    <w:rsid w:val="00C35683"/>
    <w:rsid w:val="00C379E2"/>
    <w:rsid w:val="00C42082"/>
    <w:rsid w:val="00C42340"/>
    <w:rsid w:val="00C55169"/>
    <w:rsid w:val="00C55C97"/>
    <w:rsid w:val="00C62E17"/>
    <w:rsid w:val="00C70E0B"/>
    <w:rsid w:val="00C710F6"/>
    <w:rsid w:val="00C7189F"/>
    <w:rsid w:val="00C73BA9"/>
    <w:rsid w:val="00C74A30"/>
    <w:rsid w:val="00C8531F"/>
    <w:rsid w:val="00C923C6"/>
    <w:rsid w:val="00C9400D"/>
    <w:rsid w:val="00C964D6"/>
    <w:rsid w:val="00CA3688"/>
    <w:rsid w:val="00CA79B5"/>
    <w:rsid w:val="00CB27B3"/>
    <w:rsid w:val="00CB3AC2"/>
    <w:rsid w:val="00CC6A63"/>
    <w:rsid w:val="00CD0D83"/>
    <w:rsid w:val="00CD619D"/>
    <w:rsid w:val="00CE161E"/>
    <w:rsid w:val="00CE3CDF"/>
    <w:rsid w:val="00CE7963"/>
    <w:rsid w:val="00CF482D"/>
    <w:rsid w:val="00CF5331"/>
    <w:rsid w:val="00CF57BB"/>
    <w:rsid w:val="00CF6C00"/>
    <w:rsid w:val="00D02ED6"/>
    <w:rsid w:val="00D14A3B"/>
    <w:rsid w:val="00D157C1"/>
    <w:rsid w:val="00D23202"/>
    <w:rsid w:val="00D35813"/>
    <w:rsid w:val="00D361FD"/>
    <w:rsid w:val="00D36D92"/>
    <w:rsid w:val="00D5154B"/>
    <w:rsid w:val="00D62175"/>
    <w:rsid w:val="00D6737F"/>
    <w:rsid w:val="00D75E09"/>
    <w:rsid w:val="00DA34F7"/>
    <w:rsid w:val="00DA3F4D"/>
    <w:rsid w:val="00DA51C7"/>
    <w:rsid w:val="00DA7E83"/>
    <w:rsid w:val="00DB0129"/>
    <w:rsid w:val="00DB10F6"/>
    <w:rsid w:val="00DB144B"/>
    <w:rsid w:val="00DB41F3"/>
    <w:rsid w:val="00DC4AB4"/>
    <w:rsid w:val="00DC4ACA"/>
    <w:rsid w:val="00DD0905"/>
    <w:rsid w:val="00DD4D65"/>
    <w:rsid w:val="00DD6036"/>
    <w:rsid w:val="00DE6E48"/>
    <w:rsid w:val="00DE7D56"/>
    <w:rsid w:val="00DF0641"/>
    <w:rsid w:val="00DF139A"/>
    <w:rsid w:val="00DF2292"/>
    <w:rsid w:val="00DF2DD4"/>
    <w:rsid w:val="00DF6AD3"/>
    <w:rsid w:val="00DF7E42"/>
    <w:rsid w:val="00E06EB9"/>
    <w:rsid w:val="00E11339"/>
    <w:rsid w:val="00E1593E"/>
    <w:rsid w:val="00E179CD"/>
    <w:rsid w:val="00E22791"/>
    <w:rsid w:val="00E23558"/>
    <w:rsid w:val="00E23D01"/>
    <w:rsid w:val="00E25F1B"/>
    <w:rsid w:val="00E2697C"/>
    <w:rsid w:val="00E27916"/>
    <w:rsid w:val="00E3542B"/>
    <w:rsid w:val="00E36A51"/>
    <w:rsid w:val="00E42F61"/>
    <w:rsid w:val="00E4732B"/>
    <w:rsid w:val="00E54199"/>
    <w:rsid w:val="00E57827"/>
    <w:rsid w:val="00E604BA"/>
    <w:rsid w:val="00E63D82"/>
    <w:rsid w:val="00E6404C"/>
    <w:rsid w:val="00E64D45"/>
    <w:rsid w:val="00E67631"/>
    <w:rsid w:val="00E76E98"/>
    <w:rsid w:val="00E81624"/>
    <w:rsid w:val="00E82220"/>
    <w:rsid w:val="00E82652"/>
    <w:rsid w:val="00E85AE3"/>
    <w:rsid w:val="00E86121"/>
    <w:rsid w:val="00E874BC"/>
    <w:rsid w:val="00E87B3E"/>
    <w:rsid w:val="00EB0EFD"/>
    <w:rsid w:val="00EB77F5"/>
    <w:rsid w:val="00EC36A1"/>
    <w:rsid w:val="00EC612E"/>
    <w:rsid w:val="00ED0B66"/>
    <w:rsid w:val="00ED21EC"/>
    <w:rsid w:val="00ED358A"/>
    <w:rsid w:val="00EE0075"/>
    <w:rsid w:val="00EE043B"/>
    <w:rsid w:val="00EE5703"/>
    <w:rsid w:val="00EF3B37"/>
    <w:rsid w:val="00EF5B19"/>
    <w:rsid w:val="00EF5ED5"/>
    <w:rsid w:val="00EF79B0"/>
    <w:rsid w:val="00EF7C82"/>
    <w:rsid w:val="00F01604"/>
    <w:rsid w:val="00F046E1"/>
    <w:rsid w:val="00F07AB5"/>
    <w:rsid w:val="00F104EB"/>
    <w:rsid w:val="00F16EDE"/>
    <w:rsid w:val="00F20779"/>
    <w:rsid w:val="00F25172"/>
    <w:rsid w:val="00F30C96"/>
    <w:rsid w:val="00F30DCA"/>
    <w:rsid w:val="00F32EEF"/>
    <w:rsid w:val="00F33DF7"/>
    <w:rsid w:val="00F426CD"/>
    <w:rsid w:val="00F440BF"/>
    <w:rsid w:val="00F44EE1"/>
    <w:rsid w:val="00F50A3C"/>
    <w:rsid w:val="00F578E0"/>
    <w:rsid w:val="00F62AC9"/>
    <w:rsid w:val="00F65726"/>
    <w:rsid w:val="00F83E61"/>
    <w:rsid w:val="00F8750E"/>
    <w:rsid w:val="00F94940"/>
    <w:rsid w:val="00F96617"/>
    <w:rsid w:val="00FA118A"/>
    <w:rsid w:val="00FB0F8F"/>
    <w:rsid w:val="00FB33F6"/>
    <w:rsid w:val="00FB3922"/>
    <w:rsid w:val="00FB5E9C"/>
    <w:rsid w:val="00FC1AE8"/>
    <w:rsid w:val="00FC294B"/>
    <w:rsid w:val="00FC2D47"/>
    <w:rsid w:val="00FD1AAC"/>
    <w:rsid w:val="00FD315B"/>
    <w:rsid w:val="00FD6EF9"/>
    <w:rsid w:val="00FE1DC3"/>
    <w:rsid w:val="00FF0BF0"/>
    <w:rsid w:val="00FF1050"/>
    <w:rsid w:val="00FF2319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191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86</cp:revision>
  <dcterms:created xsi:type="dcterms:W3CDTF">2024-07-15T11:25:00Z</dcterms:created>
  <dcterms:modified xsi:type="dcterms:W3CDTF">2024-09-11T08:29:00Z</dcterms:modified>
</cp:coreProperties>
</file>