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5D148B1C" w:rsidR="00075D9F" w:rsidRPr="00DC4AB4" w:rsidRDefault="00075D9F" w:rsidP="00075D9F">
      <w:pPr>
        <w:pStyle w:val="EQMainHeading"/>
      </w:pPr>
      <w:r>
        <w:t>SEATON ROSS PARISH COUNCIL</w:t>
      </w:r>
      <w:r w:rsidR="00BC18E5">
        <w:t>-Planning meeting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3DC4EA62" w:rsidR="00E6404C" w:rsidRPr="00DC4AB4" w:rsidRDefault="00AA0A19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8311A5">
              <w:rPr>
                <w:rFonts w:asciiTheme="minorHAnsi" w:hAnsiTheme="minorHAnsi"/>
              </w:rPr>
              <w:t>22</w:t>
            </w:r>
            <w:r w:rsidR="008311A5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</w:t>
            </w:r>
            <w:r w:rsidR="008311A5">
              <w:rPr>
                <w:rFonts w:asciiTheme="minorHAnsi" w:hAnsiTheme="minorHAnsi"/>
              </w:rPr>
              <w:t>April</w:t>
            </w:r>
            <w:r>
              <w:rPr>
                <w:rFonts w:asciiTheme="minorHAnsi" w:hAnsiTheme="minorHAnsi"/>
              </w:rPr>
              <w:t xml:space="preserve"> 2025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147186">
              <w:rPr>
                <w:rFonts w:asciiTheme="minorHAnsi" w:hAnsiTheme="minorHAnsi"/>
              </w:rPr>
              <w:t>7:</w:t>
            </w:r>
            <w:r w:rsidR="008311A5">
              <w:rPr>
                <w:rFonts w:asciiTheme="minorHAnsi" w:hAnsiTheme="minorHAnsi"/>
              </w:rPr>
              <w:t>00</w:t>
            </w:r>
            <w:r w:rsidR="00147186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31E38841" w:rsidR="00FB3922" w:rsidRPr="00DC4AB4" w:rsidRDefault="00FC7804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 </w:t>
            </w:r>
            <w:r w:rsidR="008311A5">
              <w:rPr>
                <w:rFonts w:asciiTheme="minorHAnsi" w:hAnsiTheme="minorHAnsi"/>
              </w:rPr>
              <w:t>Henley</w:t>
            </w:r>
            <w:r>
              <w:rPr>
                <w:rFonts w:asciiTheme="minorHAnsi" w:hAnsiTheme="minorHAnsi"/>
              </w:rPr>
              <w:t xml:space="preserve"> (Chair) Cllr </w:t>
            </w:r>
            <w:r w:rsidR="008311A5">
              <w:rPr>
                <w:rFonts w:asciiTheme="minorHAnsi" w:hAnsiTheme="minorHAnsi"/>
              </w:rPr>
              <w:t>Johnson</w:t>
            </w:r>
            <w:r>
              <w:rPr>
                <w:rFonts w:asciiTheme="minorHAnsi" w:hAnsiTheme="minorHAnsi"/>
              </w:rPr>
              <w:t xml:space="preserve">, </w:t>
            </w:r>
            <w:r w:rsidR="008311A5">
              <w:rPr>
                <w:rFonts w:asciiTheme="minorHAnsi" w:hAnsiTheme="minorHAnsi"/>
              </w:rPr>
              <w:t>Cllr Gardham</w:t>
            </w:r>
            <w:r w:rsidR="001F5778">
              <w:rPr>
                <w:rFonts w:asciiTheme="minorHAnsi" w:hAnsiTheme="minorHAnsi"/>
              </w:rPr>
              <w:t>, G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7E56070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8E5">
              <w:rPr>
                <w:sz w:val="20"/>
                <w:szCs w:val="20"/>
              </w:rPr>
              <w:t>/2</w:t>
            </w:r>
            <w:r w:rsidR="009E0E64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5A84A362" w:rsidR="00B0565A" w:rsidRPr="00F20779" w:rsidRDefault="00FC7804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579E330E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3ED0F383" w:rsidR="00B0565A" w:rsidRPr="001551A7" w:rsidRDefault="0045083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4A06A9C4" w:rsidR="0064561D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F1AA7" w14:textId="1466C3DD" w:rsidR="002431EC" w:rsidRDefault="002431EC" w:rsidP="002431E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31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Planning Consultation for </w:t>
            </w:r>
            <w:r w:rsidR="00561A52" w:rsidRPr="00561A5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25/00614/PLF The Oaks South End Seaton Ross East Riding </w:t>
            </w:r>
            <w:proofErr w:type="gramStart"/>
            <w:r w:rsidR="00561A52" w:rsidRPr="00561A52">
              <w:rPr>
                <w:rFonts w:asciiTheme="minorHAnsi" w:hAnsiTheme="minorHAnsi"/>
                <w:b/>
                <w:bCs/>
                <w:sz w:val="20"/>
                <w:szCs w:val="20"/>
              </w:rPr>
              <w:t>Of</w:t>
            </w:r>
            <w:proofErr w:type="gramEnd"/>
            <w:r w:rsidR="00561A52" w:rsidRPr="00561A5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Yorkshire YO42 4LZ</w:t>
            </w:r>
          </w:p>
          <w:p w14:paraId="52CB0F38" w14:textId="6A1BAA36" w:rsidR="0064561D" w:rsidRPr="00FC7804" w:rsidRDefault="0064561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F118E" w:rsidRPr="00DC4AB4" w14:paraId="070707A8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6FD22" w14:textId="77777777" w:rsidR="00DF118E" w:rsidRDefault="00DF118E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9ECCC" w14:textId="766E54F1" w:rsidR="00DF118E" w:rsidRPr="002431EC" w:rsidRDefault="00DF118E" w:rsidP="002431EC">
            <w:pPr>
              <w:spacing w:after="0"/>
              <w:contextualSpacing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DECISION</w:t>
            </w:r>
            <w:r w:rsidR="00950450">
              <w:rPr>
                <w:rFonts w:asciiTheme="minorHAnsi" w:hAnsiTheme="minorHAnsi"/>
                <w:b/>
                <w:sz w:val="20"/>
                <w:szCs w:val="20"/>
              </w:rPr>
              <w:t>- S</w:t>
            </w:r>
            <w:r w:rsidR="00C35D5D">
              <w:rPr>
                <w:rFonts w:asciiTheme="minorHAnsi" w:hAnsiTheme="minorHAnsi"/>
                <w:b/>
                <w:sz w:val="20"/>
                <w:szCs w:val="20"/>
              </w:rPr>
              <w:t>upport</w:t>
            </w:r>
            <w:r w:rsidR="0045083C">
              <w:rPr>
                <w:rFonts w:asciiTheme="minorHAnsi" w:hAnsiTheme="minorHAnsi"/>
                <w:b/>
                <w:sz w:val="20"/>
                <w:szCs w:val="20"/>
              </w:rPr>
              <w:t>- no comments to add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FE3A14" w14:textId="77777777" w:rsidR="00DF118E" w:rsidRPr="00DC4AB4" w:rsidRDefault="00DF118E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AEA273E" w14:textId="77777777" w:rsidR="00BC18E5" w:rsidRDefault="00BC18E5" w:rsidP="00E57827">
      <w:pPr>
        <w:ind w:left="0" w:firstLine="0"/>
      </w:pPr>
    </w:p>
    <w:p w14:paraId="7B12791F" w14:textId="25FC2244" w:rsidR="00077E8D" w:rsidRPr="00DC4AB4" w:rsidRDefault="00657300" w:rsidP="00E57827">
      <w:pPr>
        <w:ind w:left="0" w:firstLine="0"/>
      </w:pPr>
      <w:r>
        <w:t xml:space="preserve">The meeting closed at </w:t>
      </w:r>
      <w:r w:rsidR="00A514FF">
        <w:t>8</w:t>
      </w:r>
      <w:r w:rsidR="00F15D34">
        <w:t>:</w:t>
      </w:r>
      <w:r w:rsidR="00561A52">
        <w:t>00</w:t>
      </w:r>
      <w:r>
        <w:t>pm. The next</w:t>
      </w:r>
      <w:r w:rsidR="00BC18E5">
        <w:t xml:space="preserve"> full council</w:t>
      </w:r>
      <w:r>
        <w:t xml:space="preserve"> meeting will be Tuesday </w:t>
      </w:r>
      <w:r w:rsidR="00561A52">
        <w:t>May 13</w:t>
      </w:r>
      <w:r w:rsidR="0045083C" w:rsidRPr="00561A52">
        <w:rPr>
          <w:vertAlign w:val="superscript"/>
        </w:rPr>
        <w:t>th</w:t>
      </w:r>
      <w:r w:rsidR="0045083C">
        <w:t xml:space="preserve"> at</w:t>
      </w:r>
      <w:r>
        <w:t xml:space="preserve"> 7:</w:t>
      </w:r>
      <w:r w:rsidR="00561A52">
        <w:t>0</w:t>
      </w:r>
      <w:r w:rsidR="00E90827">
        <w:t>0</w:t>
      </w:r>
      <w:r>
        <w:t xml:space="preserve">pm. </w:t>
      </w:r>
    </w:p>
    <w:sectPr w:rsidR="00077E8D" w:rsidRPr="00DC4AB4" w:rsidSect="00FE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E57" w14:textId="77777777" w:rsidR="00313F24" w:rsidRDefault="00313F24" w:rsidP="004D0921">
      <w:pPr>
        <w:spacing w:after="0"/>
      </w:pPr>
      <w:r>
        <w:separator/>
      </w:r>
    </w:p>
  </w:endnote>
  <w:endnote w:type="continuationSeparator" w:id="0">
    <w:p w14:paraId="7A50FDFC" w14:textId="77777777" w:rsidR="00313F24" w:rsidRDefault="00313F24" w:rsidP="004D0921">
      <w:pPr>
        <w:spacing w:after="0"/>
      </w:pPr>
      <w:r>
        <w:continuationSeparator/>
      </w:r>
    </w:p>
  </w:endnote>
  <w:endnote w:type="continuationNotice" w:id="1">
    <w:p w14:paraId="1E872115" w14:textId="77777777" w:rsidR="00313F24" w:rsidRDefault="00313F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D22E" w14:textId="77777777" w:rsidR="00313F24" w:rsidRDefault="00313F24" w:rsidP="004D0921">
      <w:pPr>
        <w:spacing w:after="0"/>
      </w:pPr>
      <w:r>
        <w:separator/>
      </w:r>
    </w:p>
  </w:footnote>
  <w:footnote w:type="continuationSeparator" w:id="0">
    <w:p w14:paraId="73274A02" w14:textId="77777777" w:rsidR="00313F24" w:rsidRDefault="00313F24" w:rsidP="004D0921">
      <w:pPr>
        <w:spacing w:after="0"/>
      </w:pPr>
      <w:r>
        <w:continuationSeparator/>
      </w:r>
    </w:p>
  </w:footnote>
  <w:footnote w:type="continuationNotice" w:id="1">
    <w:p w14:paraId="0958172E" w14:textId="77777777" w:rsidR="00313F24" w:rsidRDefault="00313F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B4276"/>
    <w:rsid w:val="000D537B"/>
    <w:rsid w:val="000E3708"/>
    <w:rsid w:val="000F6652"/>
    <w:rsid w:val="00103351"/>
    <w:rsid w:val="00110D81"/>
    <w:rsid w:val="001201D1"/>
    <w:rsid w:val="001258E6"/>
    <w:rsid w:val="001278F2"/>
    <w:rsid w:val="00135ECC"/>
    <w:rsid w:val="00140F24"/>
    <w:rsid w:val="00145BEA"/>
    <w:rsid w:val="00147186"/>
    <w:rsid w:val="00153A21"/>
    <w:rsid w:val="001551A7"/>
    <w:rsid w:val="001640E4"/>
    <w:rsid w:val="00174CF7"/>
    <w:rsid w:val="00182B03"/>
    <w:rsid w:val="00182D4E"/>
    <w:rsid w:val="001857A9"/>
    <w:rsid w:val="00193112"/>
    <w:rsid w:val="001B3557"/>
    <w:rsid w:val="001B4E07"/>
    <w:rsid w:val="001D1EAD"/>
    <w:rsid w:val="001D527D"/>
    <w:rsid w:val="001D5490"/>
    <w:rsid w:val="001E2931"/>
    <w:rsid w:val="001E33F1"/>
    <w:rsid w:val="001E61AD"/>
    <w:rsid w:val="001E6840"/>
    <w:rsid w:val="001F4339"/>
    <w:rsid w:val="001F49EF"/>
    <w:rsid w:val="001F510D"/>
    <w:rsid w:val="001F5778"/>
    <w:rsid w:val="001F6F9D"/>
    <w:rsid w:val="00203F7D"/>
    <w:rsid w:val="0020401B"/>
    <w:rsid w:val="0020430C"/>
    <w:rsid w:val="002047B4"/>
    <w:rsid w:val="00204DAB"/>
    <w:rsid w:val="00211607"/>
    <w:rsid w:val="00216CD1"/>
    <w:rsid w:val="0023492F"/>
    <w:rsid w:val="002431EC"/>
    <w:rsid w:val="00254C91"/>
    <w:rsid w:val="002551D3"/>
    <w:rsid w:val="00257D8A"/>
    <w:rsid w:val="002613EF"/>
    <w:rsid w:val="00272D92"/>
    <w:rsid w:val="00275AA8"/>
    <w:rsid w:val="00282BA0"/>
    <w:rsid w:val="00286C36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10102"/>
    <w:rsid w:val="00313F24"/>
    <w:rsid w:val="00315F70"/>
    <w:rsid w:val="00324287"/>
    <w:rsid w:val="003262A6"/>
    <w:rsid w:val="003326CF"/>
    <w:rsid w:val="003340F8"/>
    <w:rsid w:val="00337694"/>
    <w:rsid w:val="00344413"/>
    <w:rsid w:val="0034520D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953C4"/>
    <w:rsid w:val="003A4666"/>
    <w:rsid w:val="003A6911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5083C"/>
    <w:rsid w:val="0047578D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3A44"/>
    <w:rsid w:val="00521AEE"/>
    <w:rsid w:val="005302C3"/>
    <w:rsid w:val="00536717"/>
    <w:rsid w:val="005400D0"/>
    <w:rsid w:val="00540A56"/>
    <w:rsid w:val="00561A52"/>
    <w:rsid w:val="00563159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C79FD"/>
    <w:rsid w:val="005D30DE"/>
    <w:rsid w:val="005D41DC"/>
    <w:rsid w:val="005D5ED6"/>
    <w:rsid w:val="005E063A"/>
    <w:rsid w:val="005E785E"/>
    <w:rsid w:val="005F07AC"/>
    <w:rsid w:val="00604FCE"/>
    <w:rsid w:val="00610188"/>
    <w:rsid w:val="00613E54"/>
    <w:rsid w:val="006228A4"/>
    <w:rsid w:val="00625D2A"/>
    <w:rsid w:val="00641E92"/>
    <w:rsid w:val="00643CB6"/>
    <w:rsid w:val="0064561D"/>
    <w:rsid w:val="00655F08"/>
    <w:rsid w:val="00657300"/>
    <w:rsid w:val="00662D57"/>
    <w:rsid w:val="0067234C"/>
    <w:rsid w:val="00672FE2"/>
    <w:rsid w:val="0067604F"/>
    <w:rsid w:val="00676F7A"/>
    <w:rsid w:val="00677684"/>
    <w:rsid w:val="0069174A"/>
    <w:rsid w:val="00693D83"/>
    <w:rsid w:val="006B00FB"/>
    <w:rsid w:val="006B745F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38C9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0323A"/>
    <w:rsid w:val="00813A69"/>
    <w:rsid w:val="008201FA"/>
    <w:rsid w:val="0082264B"/>
    <w:rsid w:val="008234BC"/>
    <w:rsid w:val="00823B81"/>
    <w:rsid w:val="00830735"/>
    <w:rsid w:val="008311A5"/>
    <w:rsid w:val="00831DB5"/>
    <w:rsid w:val="00832806"/>
    <w:rsid w:val="00835427"/>
    <w:rsid w:val="0083753E"/>
    <w:rsid w:val="008440FD"/>
    <w:rsid w:val="008503B9"/>
    <w:rsid w:val="00857C4F"/>
    <w:rsid w:val="00861EF4"/>
    <w:rsid w:val="00877AD5"/>
    <w:rsid w:val="0088674C"/>
    <w:rsid w:val="00893B8D"/>
    <w:rsid w:val="008A2E9D"/>
    <w:rsid w:val="008A7BF4"/>
    <w:rsid w:val="008B2573"/>
    <w:rsid w:val="008B2BA5"/>
    <w:rsid w:val="008B3507"/>
    <w:rsid w:val="008B4F53"/>
    <w:rsid w:val="008B54B4"/>
    <w:rsid w:val="008C16AD"/>
    <w:rsid w:val="008C7384"/>
    <w:rsid w:val="008D0DBC"/>
    <w:rsid w:val="008D243B"/>
    <w:rsid w:val="0090438A"/>
    <w:rsid w:val="0091577F"/>
    <w:rsid w:val="009160F0"/>
    <w:rsid w:val="009216E1"/>
    <w:rsid w:val="009325E3"/>
    <w:rsid w:val="00933857"/>
    <w:rsid w:val="00933B89"/>
    <w:rsid w:val="00935BA0"/>
    <w:rsid w:val="00941B4C"/>
    <w:rsid w:val="009465C8"/>
    <w:rsid w:val="00950450"/>
    <w:rsid w:val="00951CEE"/>
    <w:rsid w:val="00965F57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9E0E64"/>
    <w:rsid w:val="00A03C82"/>
    <w:rsid w:val="00A16A5C"/>
    <w:rsid w:val="00A16AA3"/>
    <w:rsid w:val="00A22D4F"/>
    <w:rsid w:val="00A33DD9"/>
    <w:rsid w:val="00A35CE3"/>
    <w:rsid w:val="00A40014"/>
    <w:rsid w:val="00A41764"/>
    <w:rsid w:val="00A478CD"/>
    <w:rsid w:val="00A47A3E"/>
    <w:rsid w:val="00A514FF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0A19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13BE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55D9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18E5"/>
    <w:rsid w:val="00BC2EF5"/>
    <w:rsid w:val="00BC79C5"/>
    <w:rsid w:val="00BD2FD0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5D5D"/>
    <w:rsid w:val="00C37676"/>
    <w:rsid w:val="00C42082"/>
    <w:rsid w:val="00C42340"/>
    <w:rsid w:val="00C55C97"/>
    <w:rsid w:val="00C62E17"/>
    <w:rsid w:val="00C70E0B"/>
    <w:rsid w:val="00C7189F"/>
    <w:rsid w:val="00C73BA9"/>
    <w:rsid w:val="00C73C58"/>
    <w:rsid w:val="00C8531F"/>
    <w:rsid w:val="00C923C6"/>
    <w:rsid w:val="00C964D6"/>
    <w:rsid w:val="00CA3688"/>
    <w:rsid w:val="00CA79B5"/>
    <w:rsid w:val="00CB27B3"/>
    <w:rsid w:val="00CB4A53"/>
    <w:rsid w:val="00CC2D4C"/>
    <w:rsid w:val="00CC6A63"/>
    <w:rsid w:val="00CD00DB"/>
    <w:rsid w:val="00CD0D83"/>
    <w:rsid w:val="00CD4234"/>
    <w:rsid w:val="00CD619D"/>
    <w:rsid w:val="00CE071F"/>
    <w:rsid w:val="00CE161E"/>
    <w:rsid w:val="00CE3CDF"/>
    <w:rsid w:val="00CE7963"/>
    <w:rsid w:val="00CF5331"/>
    <w:rsid w:val="00CF57BB"/>
    <w:rsid w:val="00CF6C00"/>
    <w:rsid w:val="00D02ED6"/>
    <w:rsid w:val="00D106ED"/>
    <w:rsid w:val="00D22FDA"/>
    <w:rsid w:val="00D35813"/>
    <w:rsid w:val="00D361FD"/>
    <w:rsid w:val="00D36D92"/>
    <w:rsid w:val="00D5154B"/>
    <w:rsid w:val="00D62175"/>
    <w:rsid w:val="00D6737F"/>
    <w:rsid w:val="00D75E09"/>
    <w:rsid w:val="00DA2282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118E"/>
    <w:rsid w:val="00DF2292"/>
    <w:rsid w:val="00DF6AD3"/>
    <w:rsid w:val="00DF7E42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2220"/>
    <w:rsid w:val="00E858AA"/>
    <w:rsid w:val="00E85AE3"/>
    <w:rsid w:val="00E86121"/>
    <w:rsid w:val="00E874BC"/>
    <w:rsid w:val="00E90827"/>
    <w:rsid w:val="00ED0B66"/>
    <w:rsid w:val="00ED21EC"/>
    <w:rsid w:val="00ED336D"/>
    <w:rsid w:val="00EE0075"/>
    <w:rsid w:val="00EE043B"/>
    <w:rsid w:val="00EE5703"/>
    <w:rsid w:val="00EF5B19"/>
    <w:rsid w:val="00EF772C"/>
    <w:rsid w:val="00F046E1"/>
    <w:rsid w:val="00F07AB5"/>
    <w:rsid w:val="00F15D34"/>
    <w:rsid w:val="00F20779"/>
    <w:rsid w:val="00F30DCA"/>
    <w:rsid w:val="00F44EE1"/>
    <w:rsid w:val="00F50A3C"/>
    <w:rsid w:val="00F578E0"/>
    <w:rsid w:val="00F61C21"/>
    <w:rsid w:val="00F65726"/>
    <w:rsid w:val="00F67654"/>
    <w:rsid w:val="00F83E61"/>
    <w:rsid w:val="00F8750E"/>
    <w:rsid w:val="00F94940"/>
    <w:rsid w:val="00F96F81"/>
    <w:rsid w:val="00FA118A"/>
    <w:rsid w:val="00FA528D"/>
    <w:rsid w:val="00FB0F8F"/>
    <w:rsid w:val="00FB33F6"/>
    <w:rsid w:val="00FB3922"/>
    <w:rsid w:val="00FB5E9C"/>
    <w:rsid w:val="00FC2691"/>
    <w:rsid w:val="00FC294B"/>
    <w:rsid w:val="00FC2D47"/>
    <w:rsid w:val="00FC7804"/>
    <w:rsid w:val="00FD6EF9"/>
    <w:rsid w:val="00FE1DC3"/>
    <w:rsid w:val="00FE4CC9"/>
    <w:rsid w:val="00FF0BF0"/>
    <w:rsid w:val="00FF1050"/>
    <w:rsid w:val="00FF203B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</cp:revision>
  <dcterms:created xsi:type="dcterms:W3CDTF">2025-04-16T16:51:00Z</dcterms:created>
  <dcterms:modified xsi:type="dcterms:W3CDTF">2025-05-07T18:53:00Z</dcterms:modified>
</cp:coreProperties>
</file>